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B324" w14:textId="62C1580A" w:rsidR="002F60A9" w:rsidRPr="0094533C" w:rsidRDefault="002F60A9" w:rsidP="007A79C0">
      <w:pPr>
        <w:jc w:val="center"/>
        <w:rPr>
          <w:rFonts w:ascii="Arial" w:hAnsi="Arial" w:cs="Arial"/>
        </w:rPr>
      </w:pPr>
    </w:p>
    <w:p w14:paraId="4EB32207" w14:textId="77777777" w:rsidR="002F60A9" w:rsidRDefault="002F60A9" w:rsidP="007A79C0">
      <w:pPr>
        <w:jc w:val="center"/>
        <w:rPr>
          <w:sz w:val="18"/>
          <w:szCs w:val="18"/>
        </w:rPr>
      </w:pPr>
    </w:p>
    <w:p w14:paraId="492D37FD" w14:textId="77777777" w:rsidR="002F60A9" w:rsidRPr="007A79C0" w:rsidRDefault="002F60A9" w:rsidP="007A79C0">
      <w:pPr>
        <w:jc w:val="center"/>
        <w:rPr>
          <w:sz w:val="18"/>
          <w:szCs w:val="18"/>
        </w:rPr>
      </w:pPr>
    </w:p>
    <w:p w14:paraId="66C9CFC1" w14:textId="77777777" w:rsidR="002F60A9" w:rsidRPr="0094533C" w:rsidRDefault="002F60A9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2616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67342010" w14:textId="77777777" w:rsidR="002F60A9" w:rsidRPr="001713B2" w:rsidRDefault="002F60A9" w:rsidP="007A79C0">
      <w:pPr>
        <w:jc w:val="center"/>
        <w:rPr>
          <w:rFonts w:ascii="Arial" w:hAnsi="Arial" w:cs="Arial"/>
          <w:b/>
        </w:rPr>
      </w:pPr>
    </w:p>
    <w:p w14:paraId="55BEF6CE" w14:textId="77777777" w:rsidR="002F60A9" w:rsidRPr="001713B2" w:rsidRDefault="002F60A9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72616C">
        <w:rPr>
          <w:rFonts w:ascii="Arial" w:hAnsi="Arial" w:cs="Arial"/>
          <w:b/>
          <w:noProof/>
        </w:rPr>
        <w:t>00268976</w:t>
      </w:r>
      <w:r>
        <w:rPr>
          <w:rFonts w:ascii="Arial" w:hAnsi="Arial" w:cs="Arial"/>
          <w:b/>
        </w:rPr>
        <w:t xml:space="preserve">  </w:t>
      </w:r>
      <w:r w:rsidRPr="0072616C">
        <w:rPr>
          <w:rFonts w:ascii="Arial" w:hAnsi="Arial" w:cs="Arial"/>
          <w:b/>
          <w:noProof/>
        </w:rPr>
        <w:t>Obec Kunčice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A0F1361" w14:textId="77777777" w:rsidR="002F60A9" w:rsidRPr="0094533C" w:rsidRDefault="002F60A9" w:rsidP="0094533C">
      <w:pPr>
        <w:rPr>
          <w:rFonts w:ascii="Arial" w:hAnsi="Arial" w:cs="Arial"/>
          <w:b/>
        </w:rPr>
      </w:pPr>
    </w:p>
    <w:p w14:paraId="4F674236" w14:textId="77777777" w:rsidR="002F60A9" w:rsidRPr="0094533C" w:rsidRDefault="002F60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72616C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 </w:t>
      </w:r>
      <w:r w:rsidRPr="0072616C">
        <w:rPr>
          <w:rFonts w:ascii="Arial" w:hAnsi="Arial" w:cs="Arial"/>
          <w:b/>
          <w:noProof/>
        </w:rPr>
        <w:t>3/2024</w:t>
      </w:r>
    </w:p>
    <w:p w14:paraId="4763E084" w14:textId="77777777" w:rsidR="002F60A9" w:rsidRPr="0094533C" w:rsidRDefault="002F60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72616C">
        <w:rPr>
          <w:rFonts w:ascii="Arial" w:hAnsi="Arial" w:cs="Arial"/>
          <w:b/>
          <w:noProof/>
        </w:rPr>
        <w:t>24.06.2024</w:t>
      </w:r>
    </w:p>
    <w:p w14:paraId="5DA90C0E" w14:textId="77777777" w:rsidR="002F60A9" w:rsidRPr="0094533C" w:rsidRDefault="002F60A9" w:rsidP="0094533C">
      <w:pPr>
        <w:rPr>
          <w:rFonts w:ascii="Arial" w:hAnsi="Arial" w:cs="Arial"/>
        </w:rPr>
      </w:pPr>
    </w:p>
    <w:p w14:paraId="394068B3" w14:textId="77777777" w:rsidR="002F60A9" w:rsidRPr="0094533C" w:rsidRDefault="002F60A9" w:rsidP="0094533C">
      <w:pPr>
        <w:rPr>
          <w:rFonts w:ascii="Arial" w:hAnsi="Arial" w:cs="Arial"/>
        </w:rPr>
      </w:pPr>
    </w:p>
    <w:p w14:paraId="76FD7F47" w14:textId="77777777" w:rsidR="002F60A9" w:rsidRDefault="002F60A9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72616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608C857" w14:textId="77777777" w:rsidR="002F60A9" w:rsidRDefault="002F60A9" w:rsidP="0094533C">
      <w:pPr>
        <w:rPr>
          <w:rFonts w:ascii="Arial" w:hAnsi="Arial" w:cs="Arial"/>
        </w:rPr>
      </w:pPr>
    </w:p>
    <w:p w14:paraId="49FAB40E" w14:textId="77777777" w:rsidR="002F60A9" w:rsidRDefault="002F60A9" w:rsidP="0094533C">
      <w:pPr>
        <w:rPr>
          <w:rFonts w:ascii="Arial" w:hAnsi="Arial" w:cs="Arial"/>
        </w:rPr>
      </w:pPr>
    </w:p>
    <w:p w14:paraId="31DA6011" w14:textId="77777777" w:rsidR="002F60A9" w:rsidRPr="0094533C" w:rsidRDefault="002F60A9" w:rsidP="0094533C">
      <w:pPr>
        <w:rPr>
          <w:rFonts w:ascii="Arial" w:hAnsi="Arial" w:cs="Arial"/>
        </w:rPr>
      </w:pPr>
    </w:p>
    <w:p w14:paraId="21A443FE" w14:textId="77777777" w:rsidR="002F60A9" w:rsidRPr="0094533C" w:rsidRDefault="002F60A9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14:paraId="35D13C9E" w14:textId="77777777" w:rsidR="002F60A9" w:rsidRPr="0094533C" w:rsidRDefault="002F60A9" w:rsidP="0094533C">
      <w:pPr>
        <w:rPr>
          <w:rFonts w:ascii="Arial" w:hAnsi="Arial" w:cs="Arial"/>
        </w:rPr>
      </w:pPr>
    </w:p>
    <w:p w14:paraId="370F4EF8" w14:textId="77777777" w:rsidR="002F60A9" w:rsidRPr="00426821" w:rsidRDefault="002F60A9" w:rsidP="0094533C">
      <w:pPr>
        <w:rPr>
          <w:rFonts w:ascii="Courier New" w:hAnsi="Courier New" w:cs="Courier New"/>
          <w:u w:val="single"/>
        </w:rPr>
      </w:pPr>
      <w:r w:rsidRPr="0072616C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61554434" w14:textId="40F5B1CD" w:rsidR="002F60A9" w:rsidRPr="0094533C" w:rsidRDefault="002F60A9" w:rsidP="002F60A9">
      <w:pPr>
        <w:rPr>
          <w:rFonts w:ascii="Arial" w:hAnsi="Arial" w:cs="Arial"/>
        </w:rPr>
      </w:pPr>
      <w:r w:rsidRPr="0072616C">
        <w:rPr>
          <w:rFonts w:ascii="Courier New" w:hAnsi="Courier New" w:cs="Courier New"/>
          <w:i/>
          <w:noProof/>
        </w:rPr>
        <w:t>231 10 00000 0000 0000 00 55 12 53 21 000        40 000,00</w:t>
      </w:r>
    </w:p>
    <w:p w14:paraId="22D7A07A" w14:textId="57AA0925" w:rsidR="002F60A9" w:rsidRPr="0094533C" w:rsidRDefault="002F60A9" w:rsidP="0094533C">
      <w:pPr>
        <w:rPr>
          <w:rFonts w:ascii="Arial" w:hAnsi="Arial" w:cs="Arial"/>
        </w:rPr>
      </w:pPr>
    </w:p>
    <w:p w14:paraId="60B89C6D" w14:textId="50EAB837" w:rsidR="002F60A9" w:rsidRPr="00426821" w:rsidRDefault="002F60A9" w:rsidP="0094533C">
      <w:pPr>
        <w:rPr>
          <w:rFonts w:ascii="Courier New" w:hAnsi="Courier New" w:cs="Courier New"/>
          <w:i/>
        </w:rPr>
      </w:pPr>
      <w:r w:rsidRPr="0072616C">
        <w:rPr>
          <w:rFonts w:ascii="Courier New" w:hAnsi="Courier New" w:cs="Courier New"/>
          <w:i/>
          <w:noProof/>
        </w:rPr>
        <w:t>231 10 00000 0000 0000 00 55 19 53 21 000       -40 000,00</w:t>
      </w:r>
    </w:p>
    <w:p w14:paraId="2555EF12" w14:textId="77777777" w:rsidR="002F60A9" w:rsidRDefault="002F60A9" w:rsidP="0094533C">
      <w:pPr>
        <w:rPr>
          <w:rFonts w:ascii="Arial" w:hAnsi="Arial" w:cs="Arial"/>
        </w:rPr>
      </w:pPr>
    </w:p>
    <w:p w14:paraId="6CC14779" w14:textId="77777777" w:rsidR="002F60A9" w:rsidRDefault="002F60A9" w:rsidP="0094533C">
      <w:pPr>
        <w:rPr>
          <w:rFonts w:ascii="Arial" w:hAnsi="Arial" w:cs="Arial"/>
        </w:rPr>
      </w:pPr>
    </w:p>
    <w:p w14:paraId="4DDFE72A" w14:textId="77777777" w:rsidR="002F60A9" w:rsidRDefault="002F60A9" w:rsidP="0094533C">
      <w:pPr>
        <w:rPr>
          <w:rFonts w:ascii="Arial" w:hAnsi="Arial" w:cs="Arial"/>
        </w:rPr>
      </w:pPr>
    </w:p>
    <w:p w14:paraId="21B419FD" w14:textId="77777777" w:rsidR="002F60A9" w:rsidRDefault="002F60A9" w:rsidP="0094533C">
      <w:pPr>
        <w:rPr>
          <w:rFonts w:ascii="Arial" w:hAnsi="Arial" w:cs="Arial"/>
        </w:rPr>
      </w:pPr>
    </w:p>
    <w:p w14:paraId="1555CFB0" w14:textId="77777777" w:rsidR="002F60A9" w:rsidRDefault="002F60A9" w:rsidP="0094533C">
      <w:pPr>
        <w:rPr>
          <w:rFonts w:ascii="Arial" w:hAnsi="Arial" w:cs="Arial"/>
        </w:rPr>
      </w:pPr>
    </w:p>
    <w:p w14:paraId="180D3F13" w14:textId="77777777" w:rsidR="002F60A9" w:rsidRDefault="002F60A9" w:rsidP="0094533C">
      <w:pPr>
        <w:rPr>
          <w:rFonts w:ascii="Arial" w:hAnsi="Arial" w:cs="Arial"/>
        </w:rPr>
      </w:pPr>
    </w:p>
    <w:p w14:paraId="4F396EDA" w14:textId="77777777" w:rsidR="002F60A9" w:rsidRDefault="002F60A9" w:rsidP="0094533C">
      <w:pPr>
        <w:rPr>
          <w:rFonts w:ascii="Arial" w:hAnsi="Arial" w:cs="Arial"/>
        </w:rPr>
      </w:pPr>
    </w:p>
    <w:p w14:paraId="695E8ED0" w14:textId="77777777" w:rsidR="002F60A9" w:rsidRDefault="002F60A9" w:rsidP="0094533C">
      <w:pPr>
        <w:rPr>
          <w:rFonts w:ascii="Arial" w:hAnsi="Arial" w:cs="Arial"/>
        </w:rPr>
      </w:pPr>
    </w:p>
    <w:p w14:paraId="6B99B7CC" w14:textId="77777777" w:rsidR="002F60A9" w:rsidRDefault="002F60A9" w:rsidP="0094533C">
      <w:pPr>
        <w:rPr>
          <w:rFonts w:ascii="Arial" w:hAnsi="Arial" w:cs="Arial"/>
        </w:rPr>
      </w:pPr>
    </w:p>
    <w:p w14:paraId="032CFF14" w14:textId="77777777" w:rsidR="002F60A9" w:rsidRPr="0094533C" w:rsidRDefault="002F60A9" w:rsidP="0094533C">
      <w:pPr>
        <w:rPr>
          <w:rFonts w:ascii="Arial" w:hAnsi="Arial" w:cs="Arial"/>
        </w:rPr>
      </w:pPr>
    </w:p>
    <w:p w14:paraId="70426061" w14:textId="77777777" w:rsidR="002F60A9" w:rsidRPr="0094533C" w:rsidRDefault="002F60A9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14:paraId="3D785955" w14:textId="6BC07238" w:rsidR="002F60A9" w:rsidRPr="0094533C" w:rsidRDefault="002F60A9" w:rsidP="0094533C">
      <w:pPr>
        <w:rPr>
          <w:rFonts w:ascii="Arial" w:hAnsi="Arial" w:cs="Arial"/>
        </w:rPr>
      </w:pPr>
    </w:p>
    <w:p w14:paraId="4D07F89B" w14:textId="77777777" w:rsidR="002F60A9" w:rsidRPr="0094533C" w:rsidRDefault="002F60A9">
      <w:pPr>
        <w:rPr>
          <w:rFonts w:ascii="Arial" w:hAnsi="Arial" w:cs="Arial"/>
          <w:b/>
        </w:rPr>
      </w:pPr>
    </w:p>
    <w:sectPr w:rsidR="002F60A9" w:rsidRPr="0094533C" w:rsidSect="002F6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A7C7" w14:textId="77777777" w:rsidR="002F60A9" w:rsidRDefault="002F60A9">
      <w:r>
        <w:separator/>
      </w:r>
    </w:p>
  </w:endnote>
  <w:endnote w:type="continuationSeparator" w:id="0">
    <w:p w14:paraId="284BA85F" w14:textId="77777777" w:rsidR="002F60A9" w:rsidRDefault="002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2F29" w14:textId="77777777" w:rsidR="002F60A9" w:rsidRDefault="002F60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820B" w14:textId="77777777" w:rsidR="002F60A9" w:rsidRDefault="002F60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7898" w14:textId="77777777" w:rsidR="002F60A9" w:rsidRDefault="002F6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9D8A" w14:textId="77777777" w:rsidR="002F60A9" w:rsidRDefault="002F60A9">
      <w:r>
        <w:separator/>
      </w:r>
    </w:p>
  </w:footnote>
  <w:footnote w:type="continuationSeparator" w:id="0">
    <w:p w14:paraId="3AB37B62" w14:textId="77777777" w:rsidR="002F60A9" w:rsidRDefault="002F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F1DD" w14:textId="77777777" w:rsidR="002F60A9" w:rsidRDefault="002F60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C7F6" w14:textId="77777777" w:rsidR="002F60A9" w:rsidRDefault="002F6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1243" w14:textId="77777777" w:rsidR="002F60A9" w:rsidRDefault="002F60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B5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B47B5"/>
    <w:rsid w:val="001E3431"/>
    <w:rsid w:val="001F4551"/>
    <w:rsid w:val="0021311D"/>
    <w:rsid w:val="00217D1F"/>
    <w:rsid w:val="0024564A"/>
    <w:rsid w:val="0028096B"/>
    <w:rsid w:val="002F60A9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D0A78"/>
  <w15:chartTrackingRefBased/>
  <w15:docId w15:val="{05405D84-F09D-4AAF-B50A-CE0960A7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Kuncice</dc:creator>
  <cp:keywords/>
  <dc:description/>
  <cp:lastModifiedBy>Kuncice</cp:lastModifiedBy>
  <cp:revision>1</cp:revision>
  <cp:lastPrinted>2024-07-09T08:19:00Z</cp:lastPrinted>
  <dcterms:created xsi:type="dcterms:W3CDTF">2024-07-09T08:18:00Z</dcterms:created>
  <dcterms:modified xsi:type="dcterms:W3CDTF">2024-07-09T08:20:00Z</dcterms:modified>
</cp:coreProperties>
</file>